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附件1：</w:t>
      </w:r>
    </w:p>
    <w:p>
      <w:pPr>
        <w:ind w:right="160"/>
        <w:jc w:val="center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捷克考察报名回执表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护照号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合住/单间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（全程单房差2900元/人）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请于5月15日前将报名回执表传真或发送邮件至协会秘书处，并于秘书处确认是否收到！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联系人：李杏霞 </w:t>
      </w: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电  话：87247818  15057492006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传  真：87247828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邮  箱：nbhpsa@126.com</w:t>
      </w: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07D0"/>
    <w:rsid w:val="648407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2018-05-08T06:36:00Z</dcterms:created>
  <dc:creator>秘书处</dc:creator>
  <cp:lastModifiedBy>秘书处</cp:lastModifiedBy>
  <dcterms:modified xsi:type="dcterms:W3CDTF">2018-05-08T06:36:39Z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