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宁波市液气密协会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嘉兴考察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是否单间（单间需补房差）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是否自驾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李杏霞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电话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0574-87247818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传真：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0574-87247828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邮箱：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instrText xml:space="preserve"> HYPERLINK "mailto:211514299@qq.com"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3460384837@qq.com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截止报名时间：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2018年4月13日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传真后请与秘书处确认是否收到，谢谢！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20DB"/>
    <w:rsid w:val="5EDE20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2018-04-09T08:10:00Z</dcterms:created>
  <dc:creator>秘书处</dc:creator>
  <cp:lastModifiedBy>秘书处</cp:lastModifiedBy>
  <dcterms:modified xsi:type="dcterms:W3CDTF">2018-04-09T08:10:51Z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